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</w:rPr>
        <w:alias w:val="Author"/>
        <w:tag w:val=""/>
        <w:id w:val="-1057703664"/>
        <w:placeholder>
          <w:docPart w:val="8A6D1DB9F6674AF6BD26FB09BD79101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407FCE3B" w14:textId="1F49A147" w:rsidR="00320560" w:rsidRPr="001346A7" w:rsidRDefault="00CC63C4">
          <w:pPr>
            <w:pStyle w:val="Title"/>
            <w:rPr>
              <w:b/>
              <w:bCs/>
            </w:rPr>
          </w:pPr>
          <w:r w:rsidRPr="001346A7">
            <w:rPr>
              <w:b/>
              <w:bCs/>
            </w:rPr>
            <w:t>Last NAme, FIRST NAME</w:t>
          </w:r>
        </w:p>
      </w:sdtContent>
    </w:sdt>
    <w:p w14:paraId="02178C26" w14:textId="4AB2F9F1" w:rsidR="00320560" w:rsidRDefault="00000000" w:rsidP="00A16D47">
      <w:sdt>
        <w:sdtPr>
          <w:id w:val="731227037"/>
          <w:placeholder>
            <w:docPart w:val="C5E03D70F8D541CF9360CE47A51BE06D"/>
          </w:placeholder>
          <w:temporary/>
          <w:showingPlcHdr/>
          <w15:appearance w15:val="hidden"/>
        </w:sdtPr>
        <w:sdtContent>
          <w:r w:rsidR="00320560">
            <w:t>Street Address</w:t>
          </w:r>
        </w:sdtContent>
      </w:sdt>
      <w:r w:rsidR="00320560">
        <w:t xml:space="preserve"> | </w:t>
      </w:r>
      <w:sdt>
        <w:sdtPr>
          <w:id w:val="731929978"/>
          <w:placeholder>
            <w:docPart w:val="5E1E12A0280D471AB23800BE7A22BF07"/>
          </w:placeholder>
          <w:temporary/>
          <w:showingPlcHdr/>
          <w15:appearance w15:val="hidden"/>
        </w:sdtPr>
        <w:sdtContent>
          <w:r w:rsidR="00320560">
            <w:t>City, ST ZIP Code</w:t>
          </w:r>
        </w:sdtContent>
      </w:sdt>
      <w:r w:rsidR="00320560">
        <w:t xml:space="preserve"> | </w:t>
      </w:r>
      <w:sdt>
        <w:sdtPr>
          <w:id w:val="731929981"/>
          <w:placeholder>
            <w:docPart w:val="8E288F41BE914B00BA259F8E21BB2F11"/>
          </w:placeholder>
          <w:temporary/>
          <w:showingPlcHdr/>
          <w15:appearance w15:val="hidden"/>
        </w:sdtPr>
        <w:sdtContent>
          <w:r w:rsidR="00320560">
            <w:t>Phone Number</w:t>
          </w:r>
        </w:sdtContent>
      </w:sdt>
      <w:r w:rsidR="00320560">
        <w:t xml:space="preserve"> | </w:t>
      </w:r>
      <w:r w:rsidR="00661C19">
        <w:t xml:space="preserve">SISD Student </w:t>
      </w:r>
      <w:sdt>
        <w:sdtPr>
          <w:id w:val="18937201"/>
          <w:placeholder>
            <w:docPart w:val="EE71FB151BC64ED2A5CC88D6605D6D1B"/>
          </w:placeholder>
          <w:temporary/>
          <w:showingPlcHdr/>
          <w15:appearance w15:val="hidden"/>
        </w:sdtPr>
        <w:sdtContent>
          <w:r w:rsidR="00320560">
            <w:t>Email</w:t>
          </w:r>
        </w:sdtContent>
      </w:sdt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  <w:tblDescription w:val="Resume content table"/>
      </w:tblPr>
      <w:tblGrid>
        <w:gridCol w:w="7981"/>
        <w:gridCol w:w="1379"/>
      </w:tblGrid>
      <w:tr w:rsidR="00F75D2E" w14:paraId="5F640426" w14:textId="77777777" w:rsidTr="00320560">
        <w:tc>
          <w:tcPr>
            <w:tcW w:w="7981" w:type="dxa"/>
            <w:tcMar>
              <w:top w:w="576" w:type="dxa"/>
              <w:bottom w:w="0" w:type="dxa"/>
              <w:right w:w="144" w:type="dxa"/>
            </w:tcMar>
            <w:vAlign w:val="bottom"/>
          </w:tcPr>
          <w:p w14:paraId="5C6831B2" w14:textId="32DD9376" w:rsidR="00F75D2E" w:rsidRPr="001346A7" w:rsidRDefault="00CC63C4">
            <w:pPr>
              <w:pStyle w:val="Heading1"/>
              <w:rPr>
                <w:b/>
                <w:bCs/>
              </w:rPr>
            </w:pPr>
            <w:r w:rsidRPr="001346A7">
              <w:rPr>
                <w:b/>
                <w:bCs/>
              </w:rPr>
              <w:t>Personal Summary</w:t>
            </w:r>
          </w:p>
        </w:tc>
        <w:tc>
          <w:tcPr>
            <w:tcW w:w="1379" w:type="dxa"/>
            <w:tcMar>
              <w:top w:w="576" w:type="dxa"/>
            </w:tcMar>
          </w:tcPr>
          <w:p w14:paraId="244753BB" w14:textId="77777777" w:rsidR="00F75D2E" w:rsidRDefault="00F75D2E">
            <w:pPr>
              <w:pStyle w:val="Heading1"/>
            </w:pPr>
          </w:p>
        </w:tc>
      </w:tr>
      <w:tr w:rsidR="00F75D2E" w14:paraId="422F165F" w14:textId="77777777" w:rsidTr="00320560">
        <w:tc>
          <w:tcPr>
            <w:tcW w:w="7981" w:type="dxa"/>
            <w:tcMar>
              <w:bottom w:w="230" w:type="dxa"/>
              <w:right w:w="144" w:type="dxa"/>
            </w:tcMar>
          </w:tcPr>
          <w:p w14:paraId="1B001021" w14:textId="6B6F3952" w:rsidR="00F75D2E" w:rsidRPr="001346A7" w:rsidRDefault="0010339B">
            <w:r w:rsidRPr="00215EB4">
              <w:rPr>
                <w:highlight w:val="yellow"/>
              </w:rPr>
              <w:t>[</w:t>
            </w:r>
            <w:r w:rsidR="00823C94" w:rsidRPr="00215EB4">
              <w:rPr>
                <w:highlight w:val="yellow"/>
              </w:rPr>
              <w:t>Give two sentences</w:t>
            </w:r>
            <w:r w:rsidRPr="00215EB4">
              <w:rPr>
                <w:highlight w:val="yellow"/>
              </w:rPr>
              <w:t xml:space="preserve"> here</w:t>
            </w:r>
            <w:r w:rsidR="00823C94" w:rsidRPr="00215EB4">
              <w:rPr>
                <w:highlight w:val="yellow"/>
              </w:rPr>
              <w:t xml:space="preserve"> that tell us the most important thing</w:t>
            </w:r>
            <w:r w:rsidRPr="00215EB4">
              <w:rPr>
                <w:highlight w:val="yellow"/>
              </w:rPr>
              <w:t>s</w:t>
            </w:r>
            <w:r w:rsidR="00823C94" w:rsidRPr="00215EB4">
              <w:rPr>
                <w:highlight w:val="yellow"/>
              </w:rPr>
              <w:t xml:space="preserve"> about you and your intended college major and degree.</w:t>
            </w:r>
            <w:r w:rsidRPr="00215EB4">
              <w:rPr>
                <w:highlight w:val="yellow"/>
              </w:rPr>
              <w:t>]</w:t>
            </w:r>
          </w:p>
        </w:tc>
        <w:tc>
          <w:tcPr>
            <w:tcW w:w="1379" w:type="dxa"/>
          </w:tcPr>
          <w:p w14:paraId="6C779229" w14:textId="77777777" w:rsidR="00F75D2E" w:rsidRDefault="00F75D2E"/>
        </w:tc>
      </w:tr>
      <w:tr w:rsidR="00F75D2E" w14:paraId="2966B611" w14:textId="77777777" w:rsidTr="00320560">
        <w:tc>
          <w:tcPr>
            <w:tcW w:w="7981" w:type="dxa"/>
            <w:tcMar>
              <w:bottom w:w="0" w:type="dxa"/>
              <w:right w:w="144" w:type="dxa"/>
            </w:tcMar>
            <w:vAlign w:val="bottom"/>
          </w:tcPr>
          <w:p w14:paraId="237A0E82" w14:textId="77777777" w:rsidR="00F75D2E" w:rsidRDefault="00000000">
            <w:pPr>
              <w:pStyle w:val="Heading1"/>
            </w:pPr>
            <w:sdt>
              <w:sdtPr>
                <w:id w:val="1896543230"/>
                <w:placeholder>
                  <w:docPart w:val="B5027AB10FDE476681B1920F1DF8BFEE"/>
                </w:placeholder>
                <w:temporary/>
                <w:showingPlcHdr/>
                <w15:appearance w15:val="hidden"/>
              </w:sdtPr>
              <w:sdtContent>
                <w:r w:rsidR="00A16D47" w:rsidRPr="0010339B">
                  <w:rPr>
                    <w:b/>
                    <w:bCs/>
                  </w:rPr>
                  <w:t>Education</w:t>
                </w:r>
              </w:sdtContent>
            </w:sdt>
          </w:p>
        </w:tc>
        <w:tc>
          <w:tcPr>
            <w:tcW w:w="1379" w:type="dxa"/>
          </w:tcPr>
          <w:p w14:paraId="1C8B5C75" w14:textId="77777777" w:rsidR="00F75D2E" w:rsidRDefault="00F75D2E">
            <w:pPr>
              <w:pStyle w:val="Heading1"/>
            </w:pPr>
          </w:p>
        </w:tc>
      </w:tr>
      <w:tr w:rsidR="00F75D2E" w14:paraId="1DB798FD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586D8364" w14:textId="0D34536D" w:rsidR="00F75D2E" w:rsidRDefault="00CC63C4" w:rsidP="00320560">
            <w:pPr>
              <w:rPr>
                <w:rStyle w:val="Emphasis"/>
              </w:rPr>
            </w:pPr>
            <w:r>
              <w:rPr>
                <w:rStyle w:val="Emphasis"/>
              </w:rPr>
              <w:t>Name of high school</w:t>
            </w:r>
          </w:p>
        </w:tc>
        <w:tc>
          <w:tcPr>
            <w:tcW w:w="1379" w:type="dxa"/>
          </w:tcPr>
          <w:p w14:paraId="7C56819F" w14:textId="270BC67B" w:rsidR="00F75D2E" w:rsidRDefault="00000000">
            <w:sdt>
              <w:sdtPr>
                <w:id w:val="526745438"/>
                <w:placeholder>
                  <w:docPart w:val="0F82833E6E004BDA894AF6D46793841D"/>
                </w:placeholder>
                <w:temporary/>
                <w:showingPlcHdr/>
                <w15:appearance w15:val="hidden"/>
              </w:sdtPr>
              <w:sdtContent>
                <w:r w:rsidR="00A16D47">
                  <w:t>Expected Date</w:t>
                </w:r>
              </w:sdtContent>
            </w:sdt>
            <w:r w:rsidR="00CC63C4">
              <w:t xml:space="preserve"> of Graduation</w:t>
            </w:r>
          </w:p>
        </w:tc>
      </w:tr>
      <w:tr w:rsidR="00F75D2E" w14:paraId="4C0F62FB" w14:textId="77777777" w:rsidTr="00320560">
        <w:tc>
          <w:tcPr>
            <w:tcW w:w="7981" w:type="dxa"/>
            <w:tcMar>
              <w:bottom w:w="230" w:type="dxa"/>
              <w:right w:w="144" w:type="dxa"/>
            </w:tcMar>
          </w:tcPr>
          <w:p w14:paraId="5D7386C4" w14:textId="23E7BD5D" w:rsidR="00CC63C4" w:rsidRPr="00215EB4" w:rsidRDefault="00CC63C4" w:rsidP="00CC63C4">
            <w:pPr>
              <w:pStyle w:val="ListBullet"/>
              <w:rPr>
                <w:highlight w:val="yellow"/>
              </w:rPr>
            </w:pPr>
            <w:r w:rsidRPr="00215EB4">
              <w:rPr>
                <w:highlight w:val="yellow"/>
              </w:rPr>
              <w:t>GPA</w:t>
            </w:r>
          </w:p>
          <w:p w14:paraId="6FF558E8" w14:textId="38469EA6" w:rsidR="00F75D2E" w:rsidRPr="00215EB4" w:rsidRDefault="00CC63C4" w:rsidP="00CC63C4">
            <w:pPr>
              <w:pStyle w:val="ListBullet"/>
              <w:rPr>
                <w:highlight w:val="yellow"/>
              </w:rPr>
            </w:pPr>
            <w:r w:rsidRPr="00215EB4">
              <w:rPr>
                <w:highlight w:val="yellow"/>
              </w:rPr>
              <w:t>Academies/Advanced Coursework/Important Electives related to your future career</w:t>
            </w:r>
          </w:p>
          <w:p w14:paraId="0B3F03A9" w14:textId="77DA60A0" w:rsidR="00B83C2C" w:rsidRPr="00215EB4" w:rsidRDefault="00B83C2C" w:rsidP="00CC63C4">
            <w:pPr>
              <w:pStyle w:val="ListBullet"/>
              <w:rPr>
                <w:highlight w:val="yellow"/>
              </w:rPr>
            </w:pPr>
            <w:r w:rsidRPr="00215EB4">
              <w:rPr>
                <w:highlight w:val="yellow"/>
              </w:rPr>
              <w:t xml:space="preserve">Academic Awards/Science </w:t>
            </w:r>
            <w:r w:rsidR="00D74963" w:rsidRPr="00215EB4">
              <w:rPr>
                <w:highlight w:val="yellow"/>
              </w:rPr>
              <w:t>Fair Awards/</w:t>
            </w:r>
            <w:r w:rsidR="0032671D" w:rsidRPr="00215EB4">
              <w:rPr>
                <w:highlight w:val="yellow"/>
              </w:rPr>
              <w:t>Destination Imagination/ Team Quest</w:t>
            </w:r>
          </w:p>
          <w:p w14:paraId="2B7BD16E" w14:textId="3C48A655" w:rsidR="00CC63C4" w:rsidRDefault="00CC63C4" w:rsidP="00CC63C4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379" w:type="dxa"/>
            <w:tcMar>
              <w:bottom w:w="230" w:type="dxa"/>
            </w:tcMar>
          </w:tcPr>
          <w:p w14:paraId="481E4379" w14:textId="77777777" w:rsidR="00F75D2E" w:rsidRDefault="00F75D2E"/>
        </w:tc>
      </w:tr>
      <w:tr w:rsidR="00F75D2E" w14:paraId="61B0E561" w14:textId="77777777" w:rsidTr="00320560">
        <w:tc>
          <w:tcPr>
            <w:tcW w:w="7981" w:type="dxa"/>
            <w:tcMar>
              <w:bottom w:w="0" w:type="dxa"/>
              <w:right w:w="144" w:type="dxa"/>
            </w:tcMar>
            <w:vAlign w:val="bottom"/>
          </w:tcPr>
          <w:p w14:paraId="26B23952" w14:textId="77777777" w:rsidR="0033002D" w:rsidRDefault="008F1E6D">
            <w:pPr>
              <w:pStyle w:val="Heading1"/>
              <w:rPr>
                <w:b/>
                <w:bCs/>
              </w:rPr>
            </w:pPr>
            <w:r w:rsidRPr="0010339B">
              <w:rPr>
                <w:b/>
                <w:bCs/>
              </w:rPr>
              <w:t xml:space="preserve">High school </w:t>
            </w:r>
            <w:r w:rsidR="00CC63C4" w:rsidRPr="0010339B">
              <w:rPr>
                <w:b/>
                <w:bCs/>
              </w:rPr>
              <w:t xml:space="preserve">Extracurricular Activities </w:t>
            </w:r>
            <w:r w:rsidR="00CC63C4" w:rsidRPr="00215EB4">
              <w:rPr>
                <w:b/>
                <w:bCs/>
                <w:highlight w:val="yellow"/>
              </w:rPr>
              <w:t>(Include leadership roles</w:t>
            </w:r>
            <w:r w:rsidR="0032671D" w:rsidRPr="00215EB4">
              <w:rPr>
                <w:b/>
                <w:bCs/>
                <w:highlight w:val="yellow"/>
              </w:rPr>
              <w:t>, if any</w:t>
            </w:r>
            <w:r w:rsidR="00CC63C4" w:rsidRPr="00215EB4">
              <w:rPr>
                <w:b/>
                <w:bCs/>
                <w:highlight w:val="yellow"/>
              </w:rPr>
              <w:t>)</w:t>
            </w:r>
            <w:r w:rsidR="00CC63C4" w:rsidRPr="0010339B">
              <w:rPr>
                <w:b/>
                <w:bCs/>
              </w:rPr>
              <w:t xml:space="preserve"> &amp; </w:t>
            </w:r>
            <w:r w:rsidRPr="0010339B">
              <w:rPr>
                <w:b/>
                <w:bCs/>
              </w:rPr>
              <w:t xml:space="preserve">High school </w:t>
            </w:r>
            <w:r w:rsidR="00CC63C4" w:rsidRPr="0010339B">
              <w:rPr>
                <w:b/>
                <w:bCs/>
              </w:rPr>
              <w:t xml:space="preserve">Volunteer Work </w:t>
            </w:r>
            <w:r w:rsidR="00CC63C4" w:rsidRPr="00215EB4">
              <w:rPr>
                <w:b/>
                <w:bCs/>
                <w:highlight w:val="yellow"/>
              </w:rPr>
              <w:t>(Include number of hours and contact name and number)</w:t>
            </w:r>
          </w:p>
          <w:p w14:paraId="055511DA" w14:textId="28157159" w:rsidR="00F75D2E" w:rsidRDefault="0033002D">
            <w:pPr>
              <w:pStyle w:val="Heading1"/>
            </w:pPr>
            <w:r w:rsidRPr="00215EB4">
              <w:rPr>
                <w:highlight w:val="yellow"/>
              </w:rPr>
              <w:t>[</w:t>
            </w:r>
            <w:r w:rsidR="00CC63C4" w:rsidRPr="00215EB4">
              <w:rPr>
                <w:highlight w:val="yellow"/>
              </w:rPr>
              <w:t xml:space="preserve">Don’t forget to mention </w:t>
            </w:r>
            <w:sdt>
              <w:sdtPr>
                <w:rPr>
                  <w:highlight w:val="yellow"/>
                </w:rPr>
                <w:id w:val="657741879"/>
                <w:placeholder>
                  <w:docPart w:val="C80CC77D46CD4D55B31463A49D37177E"/>
                </w:placeholder>
                <w:temporary/>
                <w:showingPlcHdr/>
                <w15:appearance w15:val="hidden"/>
              </w:sdtPr>
              <w:sdtContent>
                <w:r w:rsidR="00A16D47" w:rsidRPr="00215EB4">
                  <w:rPr>
                    <w:highlight w:val="yellow"/>
                  </w:rPr>
                  <w:t>Skills &amp; Abilities</w:t>
                </w:r>
              </w:sdtContent>
            </w:sdt>
            <w:r w:rsidR="00CC63C4" w:rsidRPr="00215EB4">
              <w:rPr>
                <w:highlight w:val="yellow"/>
              </w:rPr>
              <w:t xml:space="preserve"> you’ve learned</w:t>
            </w:r>
            <w:r w:rsidRPr="00215EB4">
              <w:rPr>
                <w:highlight w:val="yellow"/>
              </w:rPr>
              <w:t>]</w:t>
            </w:r>
          </w:p>
        </w:tc>
        <w:tc>
          <w:tcPr>
            <w:tcW w:w="1379" w:type="dxa"/>
          </w:tcPr>
          <w:p w14:paraId="2B9A836E" w14:textId="77777777" w:rsidR="00F75D2E" w:rsidRDefault="00F75D2E">
            <w:pPr>
              <w:pStyle w:val="Heading1"/>
            </w:pPr>
          </w:p>
        </w:tc>
      </w:tr>
      <w:tr w:rsidR="00F75D2E" w14:paraId="7A15FF87" w14:textId="77777777" w:rsidTr="00320560">
        <w:tc>
          <w:tcPr>
            <w:tcW w:w="7981" w:type="dxa"/>
            <w:tcMar>
              <w:top w:w="29" w:type="dxa"/>
              <w:bottom w:w="29" w:type="dxa"/>
              <w:right w:w="144" w:type="dxa"/>
            </w:tcMar>
          </w:tcPr>
          <w:p w14:paraId="5A5CB2F2" w14:textId="479DD03B" w:rsidR="00F75D2E" w:rsidRDefault="00CC63C4">
            <w:r w:rsidRPr="00215EB4">
              <w:rPr>
                <w:highlight w:val="yellow"/>
              </w:rPr>
              <w:t>Example 1</w:t>
            </w:r>
            <w:r w:rsidR="008F1E6D" w:rsidRPr="00215EB4">
              <w:rPr>
                <w:highlight w:val="yellow"/>
              </w:rPr>
              <w:t>-</w:t>
            </w:r>
            <w:r w:rsidR="008F1E6D">
              <w:t xml:space="preserve"> Sports example (</w:t>
            </w:r>
            <w:r w:rsidR="006F6D9A">
              <w:t>Track and Field</w:t>
            </w:r>
            <w:r w:rsidR="008F1E6D">
              <w:t>)</w:t>
            </w:r>
          </w:p>
        </w:tc>
        <w:tc>
          <w:tcPr>
            <w:tcW w:w="1379" w:type="dxa"/>
          </w:tcPr>
          <w:p w14:paraId="3149DFA8" w14:textId="652DF59C" w:rsidR="00F75D2E" w:rsidRDefault="008F1E6D">
            <w:r>
              <w:t>Years participated</w:t>
            </w:r>
          </w:p>
        </w:tc>
      </w:tr>
      <w:tr w:rsidR="00F75D2E" w14:paraId="7BAA99B4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24172D06" w14:textId="37E160CC" w:rsidR="00F75D2E" w:rsidRDefault="00CC63C4" w:rsidP="00CC63C4">
            <w:pPr>
              <w:pStyle w:val="ListBullet"/>
            </w:pPr>
            <w:r>
              <w:t xml:space="preserve">#of years on </w:t>
            </w:r>
            <w:r w:rsidR="006F6D9A">
              <w:t>Special Olympics Track and Field Team</w:t>
            </w:r>
          </w:p>
          <w:p w14:paraId="12AF1BC6" w14:textId="712CB56F" w:rsidR="00CC63C4" w:rsidRDefault="00CC63C4" w:rsidP="00CC63C4">
            <w:pPr>
              <w:pStyle w:val="ListBullet"/>
            </w:pPr>
            <w:r>
              <w:t>Leadership roles- co-captain 2022-23, captain 2023-24</w:t>
            </w:r>
          </w:p>
          <w:p w14:paraId="7050514E" w14:textId="74DF83D0" w:rsidR="0033002D" w:rsidRDefault="0033002D" w:rsidP="00CC63C4">
            <w:pPr>
              <w:pStyle w:val="ListBullet"/>
            </w:pPr>
            <w:r>
              <w:t>Sarah Smith</w:t>
            </w:r>
            <w:r w:rsidR="001C1450">
              <w:t>, Sponsor, 915-555-5555 or email</w:t>
            </w:r>
          </w:p>
          <w:p w14:paraId="2AF6FDD6" w14:textId="02708D7D" w:rsidR="00CC63C4" w:rsidRDefault="00CC63C4" w:rsidP="00CC63C4">
            <w:pPr>
              <w:pStyle w:val="ListBullet"/>
            </w:pPr>
            <w:r>
              <w:t>Skills- sportsmanship, importance of physical activity, healthy competition</w:t>
            </w:r>
          </w:p>
        </w:tc>
        <w:tc>
          <w:tcPr>
            <w:tcW w:w="1379" w:type="dxa"/>
          </w:tcPr>
          <w:p w14:paraId="6074CB5D" w14:textId="77777777" w:rsidR="00F75D2E" w:rsidRDefault="00F75D2E"/>
        </w:tc>
      </w:tr>
      <w:tr w:rsidR="008F1E6D" w14:paraId="0C4BD62A" w14:textId="77777777" w:rsidTr="008969FE">
        <w:tc>
          <w:tcPr>
            <w:tcW w:w="7981" w:type="dxa"/>
            <w:tcMar>
              <w:top w:w="29" w:type="dxa"/>
              <w:bottom w:w="29" w:type="dxa"/>
              <w:right w:w="144" w:type="dxa"/>
            </w:tcMar>
          </w:tcPr>
          <w:p w14:paraId="55473411" w14:textId="40BF5CB2" w:rsidR="008F1E6D" w:rsidRDefault="008F1E6D" w:rsidP="008969FE">
            <w:r w:rsidRPr="00215EB4">
              <w:rPr>
                <w:highlight w:val="yellow"/>
              </w:rPr>
              <w:t>Example 2-</w:t>
            </w:r>
            <w:r>
              <w:t xml:space="preserve"> Church Volunteer (Catholic Church)</w:t>
            </w:r>
          </w:p>
        </w:tc>
        <w:tc>
          <w:tcPr>
            <w:tcW w:w="1379" w:type="dxa"/>
          </w:tcPr>
          <w:p w14:paraId="27A5521C" w14:textId="1C28494A" w:rsidR="008F1E6D" w:rsidRDefault="008F1E6D" w:rsidP="008969FE">
            <w:r>
              <w:t>Years participated</w:t>
            </w:r>
          </w:p>
        </w:tc>
      </w:tr>
      <w:tr w:rsidR="008F1E6D" w14:paraId="0343A615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429BFD85" w14:textId="2CE7D89D" w:rsidR="008F1E6D" w:rsidRDefault="008F1E6D" w:rsidP="00CC63C4">
            <w:pPr>
              <w:pStyle w:val="ListBullet"/>
            </w:pPr>
            <w:r>
              <w:t>Summer Bible Study</w:t>
            </w:r>
          </w:p>
          <w:p w14:paraId="72B58440" w14:textId="0E2FF897" w:rsidR="001E1011" w:rsidRDefault="00C5706D" w:rsidP="00CC63C4">
            <w:pPr>
              <w:pStyle w:val="ListBullet"/>
            </w:pPr>
            <w:r>
              <w:t>Tom</w:t>
            </w:r>
            <w:r w:rsidR="001E1011" w:rsidRPr="001E1011">
              <w:t xml:space="preserve"> </w:t>
            </w:r>
            <w:r w:rsidR="0033002D">
              <w:t>Doe</w:t>
            </w:r>
            <w:r w:rsidR="001E1011" w:rsidRPr="001E1011">
              <w:t>, volunteer coordinator, 915-555-5555</w:t>
            </w:r>
          </w:p>
          <w:p w14:paraId="1F941912" w14:textId="23A2857D" w:rsidR="008F1E6D" w:rsidRDefault="008F1E6D" w:rsidP="00CC63C4">
            <w:pPr>
              <w:pStyle w:val="ListBullet"/>
            </w:pPr>
            <w:r>
              <w:t>Abilities- learned how to differentiate to learning styles</w:t>
            </w:r>
            <w:r w:rsidR="006F6D9A">
              <w:t xml:space="preserve"> and classroom management</w:t>
            </w:r>
          </w:p>
        </w:tc>
        <w:tc>
          <w:tcPr>
            <w:tcW w:w="1379" w:type="dxa"/>
          </w:tcPr>
          <w:p w14:paraId="0F9286A2" w14:textId="77777777" w:rsidR="008F1E6D" w:rsidRDefault="008F1E6D"/>
        </w:tc>
      </w:tr>
      <w:tr w:rsidR="00F75D2E" w14:paraId="071C14B3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5AD7964F" w14:textId="5D503517" w:rsidR="00F75D2E" w:rsidRDefault="00CC63C4">
            <w:r w:rsidRPr="00215EB4">
              <w:rPr>
                <w:highlight w:val="yellow"/>
              </w:rPr>
              <w:t xml:space="preserve">Example </w:t>
            </w:r>
            <w:r w:rsidR="008F1E6D" w:rsidRPr="00215EB4">
              <w:rPr>
                <w:highlight w:val="yellow"/>
              </w:rPr>
              <w:t>3-</w:t>
            </w:r>
            <w:r w:rsidR="008F1E6D">
              <w:t xml:space="preserve"> Community Volunteer Work</w:t>
            </w:r>
          </w:p>
        </w:tc>
        <w:tc>
          <w:tcPr>
            <w:tcW w:w="1379" w:type="dxa"/>
          </w:tcPr>
          <w:p w14:paraId="1BAE41B9" w14:textId="5D136E7F" w:rsidR="00F75D2E" w:rsidRDefault="008F1E6D">
            <w:r>
              <w:t>Years participated</w:t>
            </w:r>
          </w:p>
        </w:tc>
      </w:tr>
      <w:tr w:rsidR="00F75D2E" w14:paraId="79D94ACF" w14:textId="77777777" w:rsidTr="00320560">
        <w:tc>
          <w:tcPr>
            <w:tcW w:w="7981" w:type="dxa"/>
            <w:tcMar>
              <w:right w:w="144" w:type="dxa"/>
            </w:tcMar>
          </w:tcPr>
          <w:p w14:paraId="6ED49469" w14:textId="77777777" w:rsidR="00F75D2E" w:rsidRDefault="00CC63C4" w:rsidP="00CC63C4">
            <w:pPr>
              <w:pStyle w:val="ListBullet"/>
            </w:pPr>
            <w:r>
              <w:t xml:space="preserve">Volunteered 50 </w:t>
            </w:r>
            <w:proofErr w:type="spellStart"/>
            <w:r>
              <w:t>hrs</w:t>
            </w:r>
            <w:proofErr w:type="spellEnd"/>
            <w:r>
              <w:t xml:space="preserve"> (5 </w:t>
            </w:r>
            <w:proofErr w:type="spellStart"/>
            <w:r>
              <w:t>hrs</w:t>
            </w:r>
            <w:proofErr w:type="spellEnd"/>
            <w:r>
              <w:t xml:space="preserve"> every Saturday for 10 weeks)</w:t>
            </w:r>
          </w:p>
          <w:p w14:paraId="61C53F15" w14:textId="77777777" w:rsidR="00CC63C4" w:rsidRDefault="00CC63C4" w:rsidP="00CC63C4">
            <w:pPr>
              <w:pStyle w:val="ListBullet"/>
            </w:pPr>
            <w:r>
              <w:t>Joe Smith, volunteer coordinator, 915-555-5555</w:t>
            </w:r>
          </w:p>
          <w:p w14:paraId="14FE2835" w14:textId="09D9C203" w:rsidR="00CC63C4" w:rsidRDefault="000C5973" w:rsidP="00CC63C4">
            <w:pPr>
              <w:pStyle w:val="ListBullet"/>
            </w:pPr>
            <w:r>
              <w:t>Learned how to prune trees and harvest vegetables and fruits</w:t>
            </w:r>
          </w:p>
        </w:tc>
        <w:tc>
          <w:tcPr>
            <w:tcW w:w="1379" w:type="dxa"/>
          </w:tcPr>
          <w:p w14:paraId="755931D2" w14:textId="77777777" w:rsidR="00F75D2E" w:rsidRDefault="00F75D2E"/>
        </w:tc>
      </w:tr>
      <w:tr w:rsidR="00F75D2E" w14:paraId="6B49F91B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2017DB6A" w14:textId="55D3027F" w:rsidR="00F75D2E" w:rsidRDefault="000C5973">
            <w:r w:rsidRPr="00215EB4">
              <w:rPr>
                <w:highlight w:val="yellow"/>
              </w:rPr>
              <w:t xml:space="preserve">Example </w:t>
            </w:r>
            <w:r w:rsidR="008F1E6D" w:rsidRPr="00215EB4">
              <w:rPr>
                <w:highlight w:val="yellow"/>
              </w:rPr>
              <w:t>4-</w:t>
            </w:r>
            <w:r w:rsidR="008F1E6D">
              <w:t xml:space="preserve"> School Club</w:t>
            </w:r>
          </w:p>
        </w:tc>
        <w:tc>
          <w:tcPr>
            <w:tcW w:w="1379" w:type="dxa"/>
          </w:tcPr>
          <w:p w14:paraId="4E4940DB" w14:textId="3FC0D2E5" w:rsidR="00F75D2E" w:rsidRDefault="008F1E6D">
            <w:r>
              <w:t>Years participated</w:t>
            </w:r>
          </w:p>
        </w:tc>
      </w:tr>
      <w:tr w:rsidR="00F75D2E" w14:paraId="5728B991" w14:textId="77777777" w:rsidTr="00320560">
        <w:tc>
          <w:tcPr>
            <w:tcW w:w="7981" w:type="dxa"/>
            <w:tcMar>
              <w:right w:w="144" w:type="dxa"/>
            </w:tcMar>
          </w:tcPr>
          <w:p w14:paraId="7A5C80B4" w14:textId="77777777" w:rsidR="00F75D2E" w:rsidRDefault="000C5973">
            <w:pPr>
              <w:pStyle w:val="ListBullet"/>
            </w:pPr>
            <w:r>
              <w:t># of years in club</w:t>
            </w:r>
          </w:p>
          <w:p w14:paraId="036A75CA" w14:textId="77777777" w:rsidR="000C5973" w:rsidRDefault="000C5973">
            <w:pPr>
              <w:pStyle w:val="ListBullet"/>
            </w:pPr>
            <w:r>
              <w:t>Attended monthly meetings and volunteer activities at school</w:t>
            </w:r>
          </w:p>
          <w:p w14:paraId="4B432925" w14:textId="023D7F62" w:rsidR="000C5973" w:rsidRDefault="000C5973">
            <w:pPr>
              <w:pStyle w:val="ListBullet"/>
            </w:pPr>
            <w:r>
              <w:t>Volunteered 18hrs (1 hour per week for fall semester to sell lunch for club fundraiser)</w:t>
            </w:r>
          </w:p>
          <w:p w14:paraId="0FE68210" w14:textId="7D9B48A4" w:rsidR="000C5973" w:rsidRDefault="000C5973">
            <w:pPr>
              <w:pStyle w:val="ListBullet"/>
            </w:pPr>
            <w:r>
              <w:t>Jane Doe, club sponsor, 915-</w:t>
            </w:r>
            <w:r w:rsidR="00D009DF">
              <w:t>555-5555 or email</w:t>
            </w:r>
          </w:p>
        </w:tc>
        <w:tc>
          <w:tcPr>
            <w:tcW w:w="1379" w:type="dxa"/>
          </w:tcPr>
          <w:p w14:paraId="19186007" w14:textId="77777777" w:rsidR="00F75D2E" w:rsidRDefault="00F75D2E"/>
        </w:tc>
      </w:tr>
      <w:tr w:rsidR="00F75D2E" w14:paraId="4BC218D7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5DC5E7FE" w14:textId="77777777" w:rsidR="00C5706D" w:rsidRDefault="00C5706D"/>
          <w:p w14:paraId="20B80585" w14:textId="77777777" w:rsidR="00C5706D" w:rsidRDefault="00C5706D"/>
          <w:p w14:paraId="1699D617" w14:textId="77777777" w:rsidR="00C5706D" w:rsidRDefault="00C5706D"/>
          <w:p w14:paraId="54B90CBC" w14:textId="77777777" w:rsidR="00C5706D" w:rsidRDefault="00C5706D"/>
          <w:p w14:paraId="28EC5467" w14:textId="77777777" w:rsidR="00C5706D" w:rsidRDefault="00C5706D"/>
          <w:p w14:paraId="6D32C0C0" w14:textId="77777777" w:rsidR="00C5706D" w:rsidRDefault="00C5706D"/>
          <w:p w14:paraId="5063E563" w14:textId="0D6EC2C5" w:rsidR="00F75D2E" w:rsidRDefault="000C5973">
            <w:r w:rsidRPr="00215EB4">
              <w:rPr>
                <w:highlight w:val="yellow"/>
              </w:rPr>
              <w:t xml:space="preserve">Example </w:t>
            </w:r>
            <w:r w:rsidR="008F1E6D" w:rsidRPr="00215EB4">
              <w:rPr>
                <w:highlight w:val="yellow"/>
              </w:rPr>
              <w:t>5-</w:t>
            </w:r>
            <w:r w:rsidR="008F1E6D">
              <w:t xml:space="preserve"> Fine Arts</w:t>
            </w:r>
          </w:p>
        </w:tc>
        <w:tc>
          <w:tcPr>
            <w:tcW w:w="1379" w:type="dxa"/>
          </w:tcPr>
          <w:p w14:paraId="215CF194" w14:textId="77777777" w:rsidR="00C5706D" w:rsidRDefault="00C5706D"/>
          <w:p w14:paraId="46E24618" w14:textId="77777777" w:rsidR="00C5706D" w:rsidRDefault="00C5706D"/>
          <w:p w14:paraId="526CA7F4" w14:textId="77777777" w:rsidR="00C5706D" w:rsidRDefault="00C5706D"/>
          <w:p w14:paraId="5B518B5E" w14:textId="77777777" w:rsidR="00C5706D" w:rsidRDefault="00C5706D"/>
          <w:p w14:paraId="1348017A" w14:textId="77777777" w:rsidR="00C5706D" w:rsidRDefault="00C5706D"/>
          <w:p w14:paraId="2363EE85" w14:textId="625C8ADC" w:rsidR="00F75D2E" w:rsidRDefault="008F1E6D">
            <w:r>
              <w:t>Years participated</w:t>
            </w:r>
          </w:p>
        </w:tc>
      </w:tr>
      <w:tr w:rsidR="00F75D2E" w14:paraId="550B0F77" w14:textId="77777777" w:rsidTr="00320560">
        <w:tc>
          <w:tcPr>
            <w:tcW w:w="7981" w:type="dxa"/>
            <w:tcMar>
              <w:bottom w:w="230" w:type="dxa"/>
              <w:right w:w="144" w:type="dxa"/>
            </w:tcMar>
          </w:tcPr>
          <w:p w14:paraId="703FD69B" w14:textId="7517CE81" w:rsidR="00F75D2E" w:rsidRDefault="000C5973">
            <w:pPr>
              <w:pStyle w:val="ListBullet"/>
            </w:pPr>
            <w:r>
              <w:lastRenderedPageBreak/>
              <w:t># of years in ensemble</w:t>
            </w:r>
          </w:p>
          <w:p w14:paraId="10B11332" w14:textId="77777777" w:rsidR="00F75D2E" w:rsidRDefault="000C5973">
            <w:pPr>
              <w:pStyle w:val="ListBullet"/>
            </w:pPr>
            <w:r>
              <w:t>1</w:t>
            </w:r>
            <w:r w:rsidRPr="000C5973">
              <w:rPr>
                <w:vertAlign w:val="superscript"/>
              </w:rPr>
              <w:t>st</w:t>
            </w:r>
            <w:r>
              <w:t xml:space="preserve"> chair, flute</w:t>
            </w:r>
          </w:p>
          <w:p w14:paraId="089F5B10" w14:textId="31C77416" w:rsidR="001C1450" w:rsidRDefault="00D009DF">
            <w:pPr>
              <w:pStyle w:val="ListBullet"/>
            </w:pPr>
            <w:r>
              <w:t>John Doe, band director, 915-555-5555 or email</w:t>
            </w:r>
          </w:p>
          <w:p w14:paraId="0071A9BD" w14:textId="77777777" w:rsidR="000C5973" w:rsidRDefault="000C5973">
            <w:pPr>
              <w:pStyle w:val="ListBullet"/>
            </w:pPr>
            <w:r>
              <w:t>Solo and Ensemble Division 1</w:t>
            </w:r>
            <w:r w:rsidR="001A06EA">
              <w:t xml:space="preserve"> rating</w:t>
            </w:r>
            <w:r>
              <w:t>- 2022, 2023, 2024</w:t>
            </w:r>
          </w:p>
          <w:p w14:paraId="5C18E4BA" w14:textId="1D0A92F0" w:rsidR="008F1E6D" w:rsidRDefault="008F1E6D" w:rsidP="006F6D9A">
            <w:pPr>
              <w:pStyle w:val="ListBullet"/>
              <w:numPr>
                <w:ilvl w:val="0"/>
                <w:numId w:val="0"/>
              </w:numPr>
              <w:ind w:left="504" w:hanging="360"/>
            </w:pPr>
          </w:p>
        </w:tc>
        <w:tc>
          <w:tcPr>
            <w:tcW w:w="1379" w:type="dxa"/>
          </w:tcPr>
          <w:p w14:paraId="420BAD7B" w14:textId="77777777" w:rsidR="00F75D2E" w:rsidRDefault="00F75D2E"/>
        </w:tc>
      </w:tr>
      <w:tr w:rsidR="00F75D2E" w14:paraId="0030125B" w14:textId="77777777" w:rsidTr="00320560">
        <w:tc>
          <w:tcPr>
            <w:tcW w:w="7981" w:type="dxa"/>
            <w:tcMar>
              <w:bottom w:w="0" w:type="dxa"/>
              <w:right w:w="144" w:type="dxa"/>
            </w:tcMar>
          </w:tcPr>
          <w:p w14:paraId="309A4BEE" w14:textId="77777777" w:rsidR="00114C91" w:rsidRDefault="001A06EA">
            <w:pPr>
              <w:pStyle w:val="Heading1"/>
              <w:rPr>
                <w:b/>
                <w:bCs/>
              </w:rPr>
            </w:pPr>
            <w:r w:rsidRPr="00D009DF">
              <w:rPr>
                <w:b/>
                <w:bCs/>
              </w:rPr>
              <w:t xml:space="preserve">Work </w:t>
            </w:r>
            <w:sdt>
              <w:sdtPr>
                <w:rPr>
                  <w:b/>
                  <w:bCs/>
                </w:rPr>
                <w:id w:val="-5209806"/>
                <w:placeholder>
                  <w:docPart w:val="66AB4093C4514EFCB8A2282FCC97B71C"/>
                </w:placeholder>
                <w:temporary/>
                <w:showingPlcHdr/>
                <w15:appearance w15:val="hidden"/>
              </w:sdtPr>
              <w:sdtContent>
                <w:r w:rsidR="00A16D47" w:rsidRPr="00D009DF">
                  <w:rPr>
                    <w:b/>
                    <w:bCs/>
                  </w:rPr>
                  <w:t>Experience</w:t>
                </w:r>
              </w:sdtContent>
            </w:sdt>
            <w:r w:rsidRPr="00D009DF">
              <w:rPr>
                <w:b/>
                <w:bCs/>
              </w:rPr>
              <w:t xml:space="preserve"> </w:t>
            </w:r>
          </w:p>
          <w:p w14:paraId="245D2285" w14:textId="13CF2CCA" w:rsidR="00F75D2E" w:rsidRPr="00D009DF" w:rsidRDefault="00114C91">
            <w:pPr>
              <w:pStyle w:val="Heading1"/>
              <w:rPr>
                <w:b/>
                <w:bCs/>
              </w:rPr>
            </w:pPr>
            <w:r w:rsidRPr="00215EB4">
              <w:rPr>
                <w:highlight w:val="yellow"/>
              </w:rPr>
              <w:t>[</w:t>
            </w:r>
            <w:r w:rsidR="006F6D9A" w:rsidRPr="00215EB4">
              <w:rPr>
                <w:highlight w:val="yellow"/>
              </w:rPr>
              <w:t>If any</w:t>
            </w:r>
            <w:r w:rsidRPr="00215EB4">
              <w:rPr>
                <w:highlight w:val="yellow"/>
              </w:rPr>
              <w:t>]</w:t>
            </w:r>
          </w:p>
        </w:tc>
        <w:tc>
          <w:tcPr>
            <w:tcW w:w="1379" w:type="dxa"/>
          </w:tcPr>
          <w:p w14:paraId="24021D70" w14:textId="77777777" w:rsidR="00F75D2E" w:rsidRDefault="00F75D2E">
            <w:pPr>
              <w:pStyle w:val="Heading1"/>
            </w:pPr>
          </w:p>
        </w:tc>
      </w:tr>
      <w:tr w:rsidR="00F75D2E" w14:paraId="54986419" w14:textId="77777777" w:rsidTr="00320560">
        <w:tc>
          <w:tcPr>
            <w:tcW w:w="7981" w:type="dxa"/>
            <w:shd w:val="clear" w:color="auto" w:fill="auto"/>
            <w:tcMar>
              <w:bottom w:w="29" w:type="dxa"/>
              <w:right w:w="144" w:type="dxa"/>
            </w:tcMar>
          </w:tcPr>
          <w:p w14:paraId="4F3CD72B" w14:textId="77777777" w:rsidR="00F75D2E" w:rsidRDefault="00000000">
            <w:sdt>
              <w:sdtPr>
                <w:id w:val="18937421"/>
                <w:placeholder>
                  <w:docPart w:val="CB0A130628784FCD93ECF02C4521B70E"/>
                </w:placeholder>
                <w:temporary/>
                <w:showingPlcHdr/>
                <w15:appearance w15:val="hidden"/>
              </w:sdtPr>
              <w:sdtContent>
                <w:r w:rsidR="00A16D47">
                  <w:t>Advertising Manager</w:t>
                </w:r>
              </w:sdtContent>
            </w:sdt>
          </w:p>
          <w:p w14:paraId="6C17699B" w14:textId="77777777" w:rsidR="00F75D2E" w:rsidRDefault="00000000">
            <w:pPr>
              <w:rPr>
                <w:rStyle w:val="Emphasis"/>
              </w:rPr>
            </w:pPr>
            <w:sdt>
              <w:sdtPr>
                <w:rPr>
                  <w:rStyle w:val="Emphasis"/>
                </w:rPr>
                <w:id w:val="18937748"/>
                <w:placeholder>
                  <w:docPart w:val="F84F0BC38C9B44589FC215A02A989FAF"/>
                </w:placeholder>
                <w:temporary/>
                <w:showingPlcHdr/>
                <w15:appearance w15:val="hidden"/>
              </w:sdtPr>
              <w:sdtContent>
                <w:r w:rsidR="00A16D47">
                  <w:rPr>
                    <w:rStyle w:val="Emphasis"/>
                  </w:rPr>
                  <w:t>State College Student News</w:t>
                </w:r>
              </w:sdtContent>
            </w:sdt>
          </w:p>
        </w:tc>
        <w:tc>
          <w:tcPr>
            <w:tcW w:w="1379" w:type="dxa"/>
          </w:tcPr>
          <w:p w14:paraId="593B577E" w14:textId="77777777" w:rsidR="00F75D2E" w:rsidRDefault="00000000">
            <w:sdt>
              <w:sdtPr>
                <w:id w:val="1870562427"/>
                <w:placeholder>
                  <w:docPart w:val="2A8947EC1847426BB0ED203B64A6B680"/>
                </w:placeholder>
                <w:temporary/>
                <w:showingPlcHdr/>
                <w15:appearance w15:val="hidden"/>
              </w:sdtPr>
              <w:sdtContent>
                <w:r w:rsidR="00A16D47">
                  <w:t>Start Date to End Date</w:t>
                </w:r>
              </w:sdtContent>
            </w:sdt>
          </w:p>
        </w:tc>
      </w:tr>
      <w:tr w:rsidR="00F75D2E" w14:paraId="7EC67E3C" w14:textId="77777777" w:rsidTr="00320560">
        <w:tc>
          <w:tcPr>
            <w:tcW w:w="7981" w:type="dxa"/>
            <w:shd w:val="clear" w:color="auto" w:fill="auto"/>
            <w:tcMar>
              <w:right w:w="144" w:type="dxa"/>
            </w:tcMar>
          </w:tcPr>
          <w:sdt>
            <w:sdtPr>
              <w:id w:val="93044584"/>
              <w:placeholder>
                <w:docPart w:val="3C661C8D8E9B470B85C465DF71EF6D0B"/>
              </w:placeholder>
              <w:temporary/>
              <w:showingPlcHdr/>
              <w15:appearance w15:val="hidden"/>
            </w:sdtPr>
            <w:sdtContent>
              <w:p w14:paraId="7544FF6D" w14:textId="77777777" w:rsidR="00F75D2E" w:rsidRDefault="00A16D47">
                <w:pPr>
                  <w:pStyle w:val="ListBullet"/>
                </w:pPr>
                <w:r>
                  <w:t>Responsible for page and classified advertising sales and promotions.</w:t>
                </w:r>
              </w:p>
              <w:p w14:paraId="7307EB76" w14:textId="77777777" w:rsidR="00F75D2E" w:rsidRDefault="00A16D47">
                <w:pPr>
                  <w:pStyle w:val="ListBullet"/>
                </w:pPr>
                <w:r>
                  <w:t>Created successful advertising promotions which increased ad revenue by 65%.</w:t>
                </w:r>
              </w:p>
            </w:sdtContent>
          </w:sdt>
        </w:tc>
        <w:tc>
          <w:tcPr>
            <w:tcW w:w="1379" w:type="dxa"/>
          </w:tcPr>
          <w:p w14:paraId="11E0F93E" w14:textId="77777777" w:rsidR="00F75D2E" w:rsidRDefault="00F75D2E"/>
        </w:tc>
      </w:tr>
      <w:tr w:rsidR="00F75D2E" w14:paraId="3ADB630C" w14:textId="77777777" w:rsidTr="00320560">
        <w:tc>
          <w:tcPr>
            <w:tcW w:w="7981" w:type="dxa"/>
            <w:shd w:val="clear" w:color="auto" w:fill="auto"/>
            <w:tcMar>
              <w:bottom w:w="29" w:type="dxa"/>
              <w:right w:w="144" w:type="dxa"/>
            </w:tcMar>
          </w:tcPr>
          <w:p w14:paraId="1FE5C546" w14:textId="77777777" w:rsidR="00F75D2E" w:rsidRDefault="00000000">
            <w:sdt>
              <w:sdtPr>
                <w:id w:val="18937753"/>
                <w:placeholder>
                  <w:docPart w:val="B18C4EA4E0054C48A67626BFB8AD80A2"/>
                </w:placeholder>
                <w:temporary/>
                <w:showingPlcHdr/>
                <w15:appearance w15:val="hidden"/>
              </w:sdtPr>
              <w:sdtContent>
                <w:r w:rsidR="00A16D47">
                  <w:t>Server</w:t>
                </w:r>
              </w:sdtContent>
            </w:sdt>
          </w:p>
          <w:p w14:paraId="4CCDE379" w14:textId="06F74D29" w:rsidR="00F75D2E" w:rsidRDefault="001A06EA">
            <w:pPr>
              <w:rPr>
                <w:rStyle w:val="Emphasis"/>
              </w:rPr>
            </w:pPr>
            <w:r>
              <w:rPr>
                <w:rStyle w:val="Emphasis"/>
              </w:rPr>
              <w:t>Chilis</w:t>
            </w:r>
          </w:p>
        </w:tc>
        <w:tc>
          <w:tcPr>
            <w:tcW w:w="1379" w:type="dxa"/>
          </w:tcPr>
          <w:p w14:paraId="119C7905" w14:textId="77777777" w:rsidR="00F75D2E" w:rsidRDefault="00000000">
            <w:sdt>
              <w:sdtPr>
                <w:id w:val="59378051"/>
                <w:placeholder>
                  <w:docPart w:val="1BAC1895616B4CA484F68EF912D444C1"/>
                </w:placeholder>
                <w:temporary/>
                <w:showingPlcHdr/>
                <w15:appearance w15:val="hidden"/>
              </w:sdtPr>
              <w:sdtContent>
                <w:r w:rsidR="00A16D47">
                  <w:t>Start Date to End Date</w:t>
                </w:r>
              </w:sdtContent>
            </w:sdt>
          </w:p>
        </w:tc>
      </w:tr>
      <w:tr w:rsidR="00F75D2E" w14:paraId="78E3EEDE" w14:textId="77777777" w:rsidTr="00320560">
        <w:tc>
          <w:tcPr>
            <w:tcW w:w="7981" w:type="dxa"/>
            <w:shd w:val="clear" w:color="auto" w:fill="auto"/>
            <w:tcMar>
              <w:right w:w="144" w:type="dxa"/>
            </w:tcMar>
          </w:tcPr>
          <w:p w14:paraId="0D739FF9" w14:textId="5C39CF17" w:rsidR="00F75D2E" w:rsidRDefault="001A06EA">
            <w:pPr>
              <w:pStyle w:val="ListBullet"/>
            </w:pPr>
            <w:r>
              <w:t>Provide excellent table service</w:t>
            </w:r>
          </w:p>
        </w:tc>
        <w:tc>
          <w:tcPr>
            <w:tcW w:w="1379" w:type="dxa"/>
          </w:tcPr>
          <w:p w14:paraId="27CCDA6A" w14:textId="77777777" w:rsidR="00F75D2E" w:rsidRDefault="00F75D2E"/>
        </w:tc>
      </w:tr>
    </w:tbl>
    <w:p w14:paraId="5B4FBD19" w14:textId="77777777" w:rsidR="00F75D2E" w:rsidRDefault="00F75D2E" w:rsidP="001A06EA"/>
    <w:sectPr w:rsidR="00F75D2E">
      <w:footerReference w:type="default" r:id="rId8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DDD7F" w14:textId="77777777" w:rsidR="00317BEE" w:rsidRDefault="00317BEE">
      <w:r>
        <w:separator/>
      </w:r>
    </w:p>
  </w:endnote>
  <w:endnote w:type="continuationSeparator" w:id="0">
    <w:p w14:paraId="6357D833" w14:textId="77777777" w:rsidR="00317BEE" w:rsidRDefault="0031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0224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F2579" w14:textId="77777777" w:rsidR="00F75D2E" w:rsidRDefault="00A16D4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EE413" w14:textId="77777777" w:rsidR="00317BEE" w:rsidRDefault="00317BEE">
      <w:r>
        <w:separator/>
      </w:r>
    </w:p>
  </w:footnote>
  <w:footnote w:type="continuationSeparator" w:id="0">
    <w:p w14:paraId="57EDC2C8" w14:textId="77777777" w:rsidR="00317BEE" w:rsidRDefault="0031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C12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74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82027C2"/>
    <w:lvl w:ilvl="0">
      <w:start w:val="1"/>
      <w:numFmt w:val="decimal"/>
      <w:pStyle w:val="ListNumber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595959" w:themeColor="text1" w:themeTint="A6"/>
        <w:sz w:val="19"/>
      </w:rPr>
    </w:lvl>
  </w:abstractNum>
  <w:abstractNum w:abstractNumId="3" w15:restartNumberingAfterBreak="0">
    <w:nsid w:val="FFFFFF89"/>
    <w:multiLevelType w:val="singleLevel"/>
    <w:tmpl w:val="4ABA2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D2DFB"/>
    <w:multiLevelType w:val="hybridMultilevel"/>
    <w:tmpl w:val="B20279D4"/>
    <w:lvl w:ilvl="0" w:tplc="998035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D4496"/>
    <w:multiLevelType w:val="hybridMultilevel"/>
    <w:tmpl w:val="CA50FC4A"/>
    <w:lvl w:ilvl="0" w:tplc="91AA9A9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D3F8E"/>
    <w:multiLevelType w:val="hybridMultilevel"/>
    <w:tmpl w:val="C784AE7E"/>
    <w:lvl w:ilvl="0" w:tplc="A4D04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862583">
    <w:abstractNumId w:val="9"/>
  </w:num>
  <w:num w:numId="2" w16cid:durableId="289478771">
    <w:abstractNumId w:val="11"/>
  </w:num>
  <w:num w:numId="3" w16cid:durableId="1087265755">
    <w:abstractNumId w:val="5"/>
  </w:num>
  <w:num w:numId="4" w16cid:durableId="220364514">
    <w:abstractNumId w:val="4"/>
  </w:num>
  <w:num w:numId="5" w16cid:durableId="221602141">
    <w:abstractNumId w:val="13"/>
  </w:num>
  <w:num w:numId="6" w16cid:durableId="1510562473">
    <w:abstractNumId w:val="10"/>
  </w:num>
  <w:num w:numId="7" w16cid:durableId="964896722">
    <w:abstractNumId w:val="14"/>
  </w:num>
  <w:num w:numId="8" w16cid:durableId="1894343134">
    <w:abstractNumId w:val="3"/>
  </w:num>
  <w:num w:numId="9" w16cid:durableId="748233725">
    <w:abstractNumId w:val="2"/>
  </w:num>
  <w:num w:numId="10" w16cid:durableId="288098947">
    <w:abstractNumId w:val="1"/>
  </w:num>
  <w:num w:numId="11" w16cid:durableId="1207646021">
    <w:abstractNumId w:val="0"/>
  </w:num>
  <w:num w:numId="12" w16cid:durableId="163739230">
    <w:abstractNumId w:val="12"/>
  </w:num>
  <w:num w:numId="13" w16cid:durableId="1244489271">
    <w:abstractNumId w:val="7"/>
  </w:num>
  <w:num w:numId="14" w16cid:durableId="1023938672">
    <w:abstractNumId w:val="8"/>
  </w:num>
  <w:num w:numId="15" w16cid:durableId="1130709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C4"/>
    <w:rsid w:val="000C5973"/>
    <w:rsid w:val="0010339B"/>
    <w:rsid w:val="00114C91"/>
    <w:rsid w:val="001346A7"/>
    <w:rsid w:val="001A06EA"/>
    <w:rsid w:val="001C1450"/>
    <w:rsid w:val="001E1011"/>
    <w:rsid w:val="00215EB4"/>
    <w:rsid w:val="0025247D"/>
    <w:rsid w:val="00311255"/>
    <w:rsid w:val="00317BEE"/>
    <w:rsid w:val="00320560"/>
    <w:rsid w:val="0032671D"/>
    <w:rsid w:val="0033002D"/>
    <w:rsid w:val="00364974"/>
    <w:rsid w:val="006026FB"/>
    <w:rsid w:val="00661C19"/>
    <w:rsid w:val="006C02D2"/>
    <w:rsid w:val="006F6D9A"/>
    <w:rsid w:val="00815DED"/>
    <w:rsid w:val="00823C94"/>
    <w:rsid w:val="008F1E6D"/>
    <w:rsid w:val="00A16D47"/>
    <w:rsid w:val="00A654D4"/>
    <w:rsid w:val="00AD4F91"/>
    <w:rsid w:val="00AE61C8"/>
    <w:rsid w:val="00B216BD"/>
    <w:rsid w:val="00B83C2C"/>
    <w:rsid w:val="00C5706D"/>
    <w:rsid w:val="00CC63C4"/>
    <w:rsid w:val="00D009DF"/>
    <w:rsid w:val="00D74963"/>
    <w:rsid w:val="00DC384E"/>
    <w:rsid w:val="00EF1748"/>
    <w:rsid w:val="00F06D44"/>
    <w:rsid w:val="00F75D2E"/>
    <w:rsid w:val="00FB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BB1B2E"/>
  <w15:docId w15:val="{49FE62A8-F638-4508-BD32-61394E3C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20560"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hAnsiTheme="majorHAnsi"/>
      <w:caps/>
      <w:color w:val="595959" w:themeColor="text1" w:themeTint="A6"/>
      <w:spacing w:val="10"/>
      <w:sz w:val="18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outlineLvl w:val="1"/>
    </w:pPr>
    <w:rPr>
      <w:rFonts w:asciiTheme="majorHAnsi" w:hAnsiTheme="majorHAnsi"/>
      <w:caps/>
      <w:color w:val="595959" w:themeColor="text1" w:themeTint="A6"/>
      <w:spacing w:val="10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3"/>
    <w:semiHidden/>
    <w:unhideWhenUsed/>
    <w:qFormat/>
    <w:pPr>
      <w:outlineLvl w:val="3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hAnsiTheme="majorHAnsi"/>
      <w:caps/>
      <w:color w:val="595959" w:themeColor="text1" w:themeTint="A6"/>
      <w:spacing w:val="10"/>
      <w:sz w:val="18"/>
    </w:rPr>
  </w:style>
  <w:style w:type="character" w:styleId="Emphasis">
    <w:name w:val="Emphasis"/>
    <w:basedOn w:val="DefaultParagraphFont"/>
    <w:uiPriority w:val="4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hAnsiTheme="majorHAnsi"/>
      <w:caps/>
      <w:color w:val="595959" w:themeColor="text1" w:themeTint="A6"/>
      <w:spacing w:val="10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hAnsiTheme="majorHAnsi"/>
      <w:caps/>
      <w:spacing w:val="10"/>
      <w:sz w:val="18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5"/>
    <w:qFormat/>
    <w:pPr>
      <w:numPr>
        <w:numId w:val="15"/>
      </w:numPr>
      <w:spacing w:after="80"/>
    </w:pPr>
  </w:style>
  <w:style w:type="paragraph" w:styleId="ListNumber">
    <w:name w:val="List Number"/>
    <w:basedOn w:val="Normal"/>
    <w:uiPriority w:val="5"/>
    <w:qFormat/>
    <w:pPr>
      <w:numPr>
        <w:numId w:val="9"/>
      </w:numPr>
      <w:contextualSpacing/>
    </w:pPr>
  </w:style>
  <w:style w:type="paragraph" w:styleId="Title">
    <w:name w:val="Title"/>
    <w:basedOn w:val="Normal"/>
    <w:link w:val="TitleChar"/>
    <w:uiPriority w:val="1"/>
    <w:qFormat/>
    <w:pPr>
      <w:contextualSpacing/>
    </w:pPr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dams\AppData\Roaming\Microsoft\Templates\Resume%20for%20recent%20college%20gradu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6D1DB9F6674AF6BD26FB09BD79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D406B-D9F7-455A-A906-2815CC8526DF}"/>
      </w:docPartPr>
      <w:docPartBody>
        <w:p w:rsidR="007E0C41" w:rsidRDefault="007E0C41">
          <w:pPr>
            <w:pStyle w:val="8A6D1DB9F6674AF6BD26FB09BD791013"/>
          </w:pPr>
          <w:r>
            <w:t>Your Name</w:t>
          </w:r>
        </w:p>
      </w:docPartBody>
    </w:docPart>
    <w:docPart>
      <w:docPartPr>
        <w:name w:val="C5E03D70F8D541CF9360CE47A51BE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ADEB-AFF9-4C27-8676-F3752F313698}"/>
      </w:docPartPr>
      <w:docPartBody>
        <w:p w:rsidR="007E0C41" w:rsidRDefault="007E0C41">
          <w:pPr>
            <w:pStyle w:val="C5E03D70F8D541CF9360CE47A51BE06D"/>
          </w:pPr>
          <w:r>
            <w:t>Street Address</w:t>
          </w:r>
        </w:p>
      </w:docPartBody>
    </w:docPart>
    <w:docPart>
      <w:docPartPr>
        <w:name w:val="5E1E12A0280D471AB23800BE7A22B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DFAA4-74F3-49E3-A6B3-B0B841C23AFE}"/>
      </w:docPartPr>
      <w:docPartBody>
        <w:p w:rsidR="007E0C41" w:rsidRDefault="007E0C41">
          <w:pPr>
            <w:pStyle w:val="5E1E12A0280D471AB23800BE7A22BF07"/>
          </w:pPr>
          <w:r>
            <w:t>City, ST ZIP Code</w:t>
          </w:r>
        </w:p>
      </w:docPartBody>
    </w:docPart>
    <w:docPart>
      <w:docPartPr>
        <w:name w:val="8E288F41BE914B00BA259F8E21BB2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529F8-38ED-419F-9D01-A13A15483D5D}"/>
      </w:docPartPr>
      <w:docPartBody>
        <w:p w:rsidR="007E0C41" w:rsidRDefault="007E0C41">
          <w:pPr>
            <w:pStyle w:val="8E288F41BE914B00BA259F8E21BB2F11"/>
          </w:pPr>
          <w:r>
            <w:t>Phone Number</w:t>
          </w:r>
        </w:p>
      </w:docPartBody>
    </w:docPart>
    <w:docPart>
      <w:docPartPr>
        <w:name w:val="EE71FB151BC64ED2A5CC88D6605D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24DC-774F-4511-B99C-08A331FD9A88}"/>
      </w:docPartPr>
      <w:docPartBody>
        <w:p w:rsidR="007E0C41" w:rsidRDefault="007E0C41">
          <w:pPr>
            <w:pStyle w:val="EE71FB151BC64ED2A5CC88D6605D6D1B"/>
          </w:pPr>
          <w:r>
            <w:t>Email</w:t>
          </w:r>
        </w:p>
      </w:docPartBody>
    </w:docPart>
    <w:docPart>
      <w:docPartPr>
        <w:name w:val="B5027AB10FDE476681B1920F1DF8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8A636-3239-458C-941D-8A6540C56675}"/>
      </w:docPartPr>
      <w:docPartBody>
        <w:p w:rsidR="007E0C41" w:rsidRDefault="007E0C41">
          <w:pPr>
            <w:pStyle w:val="B5027AB10FDE476681B1920F1DF8BFEE"/>
          </w:pPr>
          <w:r>
            <w:t>Education</w:t>
          </w:r>
        </w:p>
      </w:docPartBody>
    </w:docPart>
    <w:docPart>
      <w:docPartPr>
        <w:name w:val="0F82833E6E004BDA894AF6D46793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AA839-EE0F-4E1D-9837-FCEA27FE8A12}"/>
      </w:docPartPr>
      <w:docPartBody>
        <w:p w:rsidR="007E0C41" w:rsidRDefault="007E0C41">
          <w:pPr>
            <w:pStyle w:val="0F82833E6E004BDA894AF6D46793841D"/>
          </w:pPr>
          <w:r>
            <w:t>Expected Date</w:t>
          </w:r>
        </w:p>
      </w:docPartBody>
    </w:docPart>
    <w:docPart>
      <w:docPartPr>
        <w:name w:val="C80CC77D46CD4D55B31463A49D371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9B5A9-C4AE-44EF-BADF-836EEAF2EA44}"/>
      </w:docPartPr>
      <w:docPartBody>
        <w:p w:rsidR="007E0C41" w:rsidRDefault="007E0C41">
          <w:pPr>
            <w:pStyle w:val="C80CC77D46CD4D55B31463A49D37177E"/>
          </w:pPr>
          <w:r>
            <w:t>Skills &amp; Abilities</w:t>
          </w:r>
        </w:p>
      </w:docPartBody>
    </w:docPart>
    <w:docPart>
      <w:docPartPr>
        <w:name w:val="66AB4093C4514EFCB8A2282FCC97B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08FCD-A6F7-487A-A08A-2214187E1391}"/>
      </w:docPartPr>
      <w:docPartBody>
        <w:p w:rsidR="007E0C41" w:rsidRDefault="007E0C41">
          <w:pPr>
            <w:pStyle w:val="66AB4093C4514EFCB8A2282FCC97B71C"/>
          </w:pPr>
          <w:r>
            <w:t>Experience</w:t>
          </w:r>
        </w:p>
      </w:docPartBody>
    </w:docPart>
    <w:docPart>
      <w:docPartPr>
        <w:name w:val="CB0A130628784FCD93ECF02C4521B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B52A5-B75B-4550-B45D-DB091D2A6BA0}"/>
      </w:docPartPr>
      <w:docPartBody>
        <w:p w:rsidR="007E0C41" w:rsidRDefault="007E0C41">
          <w:pPr>
            <w:pStyle w:val="CB0A130628784FCD93ECF02C4521B70E"/>
          </w:pPr>
          <w:r>
            <w:t>Advertising Manager</w:t>
          </w:r>
        </w:p>
      </w:docPartBody>
    </w:docPart>
    <w:docPart>
      <w:docPartPr>
        <w:name w:val="F84F0BC38C9B44589FC215A02A989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96EC1-A0F9-4578-B723-DB8A571997D8}"/>
      </w:docPartPr>
      <w:docPartBody>
        <w:p w:rsidR="007E0C41" w:rsidRDefault="007E0C41">
          <w:pPr>
            <w:pStyle w:val="F84F0BC38C9B44589FC215A02A989FAF"/>
          </w:pPr>
          <w:r>
            <w:rPr>
              <w:rStyle w:val="Emphasis"/>
            </w:rPr>
            <w:t>State College Student News</w:t>
          </w:r>
        </w:p>
      </w:docPartBody>
    </w:docPart>
    <w:docPart>
      <w:docPartPr>
        <w:name w:val="2A8947EC1847426BB0ED203B64A6B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379C9-65C1-47F0-9477-074034ABAD7E}"/>
      </w:docPartPr>
      <w:docPartBody>
        <w:p w:rsidR="007E0C41" w:rsidRDefault="007E0C41">
          <w:pPr>
            <w:pStyle w:val="2A8947EC1847426BB0ED203B64A6B680"/>
          </w:pPr>
          <w:r>
            <w:t>Start Date to End Date</w:t>
          </w:r>
        </w:p>
      </w:docPartBody>
    </w:docPart>
    <w:docPart>
      <w:docPartPr>
        <w:name w:val="3C661C8D8E9B470B85C465DF71EF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D4FB-7170-4033-89DA-E94870A7773C}"/>
      </w:docPartPr>
      <w:docPartBody>
        <w:p w:rsidR="007E0C41" w:rsidRDefault="007E0C41">
          <w:pPr>
            <w:pStyle w:val="ListBullet"/>
          </w:pPr>
          <w:r>
            <w:t>Responsible for page and classified advertising sales and promotions.</w:t>
          </w:r>
        </w:p>
        <w:p w:rsidR="007E0C41" w:rsidRDefault="007E0C41">
          <w:pPr>
            <w:pStyle w:val="3C661C8D8E9B470B85C465DF71EF6D0B"/>
          </w:pPr>
          <w:r>
            <w:t>Created successful advertising promotions which increased ad revenue by 65%.</w:t>
          </w:r>
        </w:p>
      </w:docPartBody>
    </w:docPart>
    <w:docPart>
      <w:docPartPr>
        <w:name w:val="B18C4EA4E0054C48A67626BFB8AD8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C9FD-8573-4F30-B815-FB71B5E168BE}"/>
      </w:docPartPr>
      <w:docPartBody>
        <w:p w:rsidR="007E0C41" w:rsidRDefault="007E0C41">
          <w:pPr>
            <w:pStyle w:val="B18C4EA4E0054C48A67626BFB8AD80A2"/>
          </w:pPr>
          <w:r>
            <w:t>Server</w:t>
          </w:r>
        </w:p>
      </w:docPartBody>
    </w:docPart>
    <w:docPart>
      <w:docPartPr>
        <w:name w:val="1BAC1895616B4CA484F68EF912D4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3950-011D-4434-AD3E-D6C8D4070281}"/>
      </w:docPartPr>
      <w:docPartBody>
        <w:p w:rsidR="007E0C41" w:rsidRDefault="007E0C41">
          <w:pPr>
            <w:pStyle w:val="1BAC1895616B4CA484F68EF912D444C1"/>
          </w:pPr>
          <w:r>
            <w:t>Start Date to End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598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41"/>
    <w:rsid w:val="00311255"/>
    <w:rsid w:val="006026FB"/>
    <w:rsid w:val="007E0C41"/>
    <w:rsid w:val="00960A96"/>
    <w:rsid w:val="00A1093B"/>
    <w:rsid w:val="00E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6D1DB9F6674AF6BD26FB09BD791013">
    <w:name w:val="8A6D1DB9F6674AF6BD26FB09BD791013"/>
  </w:style>
  <w:style w:type="paragraph" w:customStyle="1" w:styleId="C5E03D70F8D541CF9360CE47A51BE06D">
    <w:name w:val="C5E03D70F8D541CF9360CE47A51BE06D"/>
  </w:style>
  <w:style w:type="paragraph" w:customStyle="1" w:styleId="5E1E12A0280D471AB23800BE7A22BF07">
    <w:name w:val="5E1E12A0280D471AB23800BE7A22BF07"/>
  </w:style>
  <w:style w:type="paragraph" w:customStyle="1" w:styleId="8E288F41BE914B00BA259F8E21BB2F11">
    <w:name w:val="8E288F41BE914B00BA259F8E21BB2F11"/>
  </w:style>
  <w:style w:type="paragraph" w:customStyle="1" w:styleId="EE71FB151BC64ED2A5CC88D6605D6D1B">
    <w:name w:val="EE71FB151BC64ED2A5CC88D6605D6D1B"/>
  </w:style>
  <w:style w:type="paragraph" w:customStyle="1" w:styleId="B5027AB10FDE476681B1920F1DF8BFEE">
    <w:name w:val="B5027AB10FDE476681B1920F1DF8BFEE"/>
  </w:style>
  <w:style w:type="character" w:styleId="Emphasis">
    <w:name w:val="Emphasis"/>
    <w:basedOn w:val="DefaultParagraphFont"/>
    <w:uiPriority w:val="4"/>
    <w:qFormat/>
    <w:rsid w:val="00960A96"/>
    <w:rPr>
      <w:i/>
      <w:iCs/>
    </w:rPr>
  </w:style>
  <w:style w:type="paragraph" w:customStyle="1" w:styleId="0F82833E6E004BDA894AF6D46793841D">
    <w:name w:val="0F82833E6E004BDA894AF6D46793841D"/>
  </w:style>
  <w:style w:type="paragraph" w:styleId="ListBullet">
    <w:name w:val="List Bullet"/>
    <w:basedOn w:val="Normal"/>
    <w:uiPriority w:val="5"/>
    <w:qFormat/>
    <w:rsid w:val="00960A96"/>
    <w:pPr>
      <w:numPr>
        <w:numId w:val="1"/>
      </w:numPr>
      <w:spacing w:after="80" w:line="240" w:lineRule="auto"/>
    </w:pPr>
    <w:rPr>
      <w:kern w:val="0"/>
      <w:sz w:val="20"/>
      <w:szCs w:val="20"/>
      <w14:ligatures w14:val="none"/>
    </w:rPr>
  </w:style>
  <w:style w:type="paragraph" w:customStyle="1" w:styleId="C80CC77D46CD4D55B31463A49D37177E">
    <w:name w:val="C80CC77D46CD4D55B31463A49D37177E"/>
  </w:style>
  <w:style w:type="paragraph" w:customStyle="1" w:styleId="66AB4093C4514EFCB8A2282FCC97B71C">
    <w:name w:val="66AB4093C4514EFCB8A2282FCC97B71C"/>
  </w:style>
  <w:style w:type="paragraph" w:customStyle="1" w:styleId="CB0A130628784FCD93ECF02C4521B70E">
    <w:name w:val="CB0A130628784FCD93ECF02C4521B70E"/>
  </w:style>
  <w:style w:type="paragraph" w:customStyle="1" w:styleId="F84F0BC38C9B44589FC215A02A989FAF">
    <w:name w:val="F84F0BC38C9B44589FC215A02A989FAF"/>
  </w:style>
  <w:style w:type="paragraph" w:customStyle="1" w:styleId="2A8947EC1847426BB0ED203B64A6B680">
    <w:name w:val="2A8947EC1847426BB0ED203B64A6B680"/>
  </w:style>
  <w:style w:type="paragraph" w:customStyle="1" w:styleId="3C661C8D8E9B470B85C465DF71EF6D0B">
    <w:name w:val="3C661C8D8E9B470B85C465DF71EF6D0B"/>
  </w:style>
  <w:style w:type="paragraph" w:customStyle="1" w:styleId="B18C4EA4E0054C48A67626BFB8AD80A2">
    <w:name w:val="B18C4EA4E0054C48A67626BFB8AD80A2"/>
  </w:style>
  <w:style w:type="paragraph" w:customStyle="1" w:styleId="1BAC1895616B4CA484F68EF912D444C1">
    <w:name w:val="1BAC1895616B4CA484F68EF912D44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AFB41D7F-452F-4915-8526-757A55CD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recent college graduate</Template>
  <TotalTime>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 NAme, FIRST NAME</dc:creator>
  <cp:keywords/>
  <dc:description/>
  <cp:lastModifiedBy>Adams, Fancy</cp:lastModifiedBy>
  <cp:revision>10</cp:revision>
  <dcterms:created xsi:type="dcterms:W3CDTF">2024-10-16T15:02:00Z</dcterms:created>
  <dcterms:modified xsi:type="dcterms:W3CDTF">2024-10-16T15:35:00Z</dcterms:modified>
  <cp:version/>
</cp:coreProperties>
</file>